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ind w:firstLine="1260" w:firstLineChars="150"/>
        <w:rPr>
          <w:rFonts w:hint="eastAsia" w:ascii="方正小标宋简体" w:eastAsia="方正小标宋简体"/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</w:rPr>
        <w:t>福泉市人民政府</w:t>
      </w:r>
    </w:p>
    <w:p>
      <w:pPr>
        <w:spacing w:line="280" w:lineRule="exact"/>
        <w:jc w:val="center"/>
        <w:rPr>
          <w:rFonts w:hint="eastAsia" w:ascii="方正小标宋简体" w:eastAsia="方正小标宋简体"/>
          <w:sz w:val="52"/>
          <w:szCs w:val="52"/>
        </w:rPr>
      </w:pPr>
    </w:p>
    <w:p>
      <w:pPr>
        <w:spacing w:line="640" w:lineRule="exact"/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行政复议受理通知书</w:t>
      </w:r>
    </w:p>
    <w:p>
      <w:pPr>
        <w:spacing w:line="28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62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福府行复〔20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某某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</w:t>
      </w:r>
      <w:r>
        <w:rPr>
          <w:rFonts w:hint="eastAsia" w:ascii="仿宋_GB2312" w:eastAsia="仿宋_GB2312"/>
          <w:sz w:val="32"/>
          <w:szCs w:val="32"/>
          <w:lang w:eastAsia="zh-CN"/>
        </w:rPr>
        <w:t>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不服福泉市市场监督管理局于2021年12月31日在全国12315互联网平台对你投诉举报的情况作出的回复，而提</w:t>
      </w:r>
      <w:r>
        <w:rPr>
          <w:rFonts w:hint="eastAsia" w:ascii="仿宋_GB2312" w:eastAsia="仿宋_GB2312"/>
          <w:sz w:val="32"/>
          <w:szCs w:val="32"/>
        </w:rPr>
        <w:t>出的行政复议申请已收悉。经审查，你申请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行政复议事项，符合《中华人民共和国行政复议法》第六条</w:t>
      </w:r>
      <w:r>
        <w:rPr>
          <w:rFonts w:hint="eastAsia" w:ascii="仿宋_GB2312" w:eastAsia="仿宋_GB2312"/>
          <w:sz w:val="32"/>
          <w:szCs w:val="32"/>
          <w:lang w:eastAsia="zh-CN"/>
        </w:rPr>
        <w:t>第（十一）项</w:t>
      </w:r>
      <w:r>
        <w:rPr>
          <w:rFonts w:hint="eastAsia" w:ascii="仿宋_GB2312" w:eastAsia="仿宋_GB2312"/>
          <w:sz w:val="32"/>
          <w:szCs w:val="32"/>
        </w:rPr>
        <w:t>之规定，本机关决定依法受理。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福泉市人民政府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spacing w:line="1100" w:lineRule="exact"/>
        <w:rPr>
          <w:rFonts w:hint="eastAsia" w:ascii="方正小标宋简体" w:eastAsia="方正小标宋简体"/>
          <w:sz w:val="84"/>
          <w:szCs w:val="84"/>
        </w:rPr>
      </w:pPr>
    </w:p>
    <w:p>
      <w:pPr>
        <w:spacing w:line="1100" w:lineRule="exact"/>
        <w:ind w:firstLine="1260" w:firstLineChars="150"/>
        <w:rPr>
          <w:rFonts w:hint="eastAsia" w:ascii="方正小标宋简体" w:eastAsia="方正小标宋简体"/>
          <w:sz w:val="84"/>
          <w:szCs w:val="84"/>
        </w:rPr>
      </w:pPr>
    </w:p>
    <w:p>
      <w:pPr>
        <w:spacing w:line="1100" w:lineRule="exact"/>
        <w:ind w:firstLine="1260" w:firstLineChars="150"/>
        <w:rPr>
          <w:rFonts w:hint="eastAsia" w:ascii="方正小标宋简体" w:eastAsia="方正小标宋简体"/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</w:rPr>
        <w:t>福泉市人民政府</w:t>
      </w:r>
    </w:p>
    <w:p>
      <w:pPr>
        <w:spacing w:line="280" w:lineRule="exact"/>
        <w:jc w:val="center"/>
        <w:rPr>
          <w:rFonts w:hint="eastAsia" w:ascii="方正小标宋简体" w:eastAsia="方正小标宋简体"/>
          <w:sz w:val="52"/>
          <w:szCs w:val="52"/>
        </w:rPr>
      </w:pPr>
    </w:p>
    <w:p>
      <w:pPr>
        <w:spacing w:line="640" w:lineRule="exact"/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  <w:lang w:eastAsia="zh-CN"/>
        </w:rPr>
        <w:t>提出</w:t>
      </w:r>
      <w:r>
        <w:rPr>
          <w:rFonts w:hint="eastAsia" w:ascii="方正小标宋简体" w:eastAsia="方正小标宋简体"/>
          <w:sz w:val="52"/>
          <w:szCs w:val="52"/>
        </w:rPr>
        <w:t>行政复议</w:t>
      </w:r>
      <w:r>
        <w:rPr>
          <w:rFonts w:hint="eastAsia" w:ascii="方正小标宋简体" w:eastAsia="方正小标宋简体"/>
          <w:sz w:val="52"/>
          <w:szCs w:val="52"/>
          <w:lang w:eastAsia="zh-CN"/>
        </w:rPr>
        <w:t>答复</w:t>
      </w:r>
      <w:r>
        <w:rPr>
          <w:rFonts w:hint="eastAsia" w:ascii="方正小标宋简体" w:eastAsia="方正小标宋简体"/>
          <w:sz w:val="52"/>
          <w:szCs w:val="52"/>
        </w:rPr>
        <w:t>通知书</w:t>
      </w:r>
    </w:p>
    <w:p>
      <w:pPr>
        <w:spacing w:line="28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6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福府行复〔20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福泉市市场监督管理局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eastAsia="仿宋_GB2312"/>
          <w:sz w:val="32"/>
          <w:szCs w:val="32"/>
          <w:lang w:eastAsia="zh-CN"/>
        </w:rPr>
        <w:t>叶某某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不服你单位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于2021年12月31日在全国12315互联网平台对其投诉举报的情况作出的回复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，向</w:t>
      </w:r>
      <w:r>
        <w:rPr>
          <w:rFonts w:hint="eastAsia" w:ascii="仿宋_GB2312" w:hAnsi="仿宋_GB2312" w:eastAsia="仿宋_GB2312" w:cs="仿宋_GB2312"/>
          <w:sz w:val="32"/>
          <w:szCs w:val="32"/>
        </w:rPr>
        <w:t>本机关提出行政复议申请，本机关已依法受理。依据《中华人民共和国行政复议法》第二十三条之规定，现送达行政复议申请书副本，请你单位自收到申请书副本之日起十日内，对该行政复议申请提出书面答复，并提交当初作出具体行为的证据、依据和其他有关材料。依照《中华人民共和国行政复议法》第二十八条的规定，逾期未提交书面答复，未提交当初作出该具体行政行为的证据、依据和其他材料的，视为该具体行政行为无证据、依据，本机关将依法予以撤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附件：行政复议申请书副本1份     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640" w:firstLineChars="145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福泉市人民政府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center"/>
        <w:textAlignment w:val="auto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00DF5"/>
    <w:rsid w:val="015813CF"/>
    <w:rsid w:val="02AE0C3C"/>
    <w:rsid w:val="037534CC"/>
    <w:rsid w:val="095F1326"/>
    <w:rsid w:val="0AD46443"/>
    <w:rsid w:val="0B255ED7"/>
    <w:rsid w:val="0B26642A"/>
    <w:rsid w:val="0C0071C3"/>
    <w:rsid w:val="0DE34583"/>
    <w:rsid w:val="11FC6EDB"/>
    <w:rsid w:val="127F14A9"/>
    <w:rsid w:val="12875F5F"/>
    <w:rsid w:val="12D31965"/>
    <w:rsid w:val="13C35736"/>
    <w:rsid w:val="14AF5E83"/>
    <w:rsid w:val="178A0FB5"/>
    <w:rsid w:val="1AC00DF5"/>
    <w:rsid w:val="1AF93012"/>
    <w:rsid w:val="1B4D3022"/>
    <w:rsid w:val="224B4B71"/>
    <w:rsid w:val="224E4813"/>
    <w:rsid w:val="22EE2E34"/>
    <w:rsid w:val="246E40E9"/>
    <w:rsid w:val="255D341F"/>
    <w:rsid w:val="28CF768D"/>
    <w:rsid w:val="2CE232A0"/>
    <w:rsid w:val="2DC81013"/>
    <w:rsid w:val="305673E8"/>
    <w:rsid w:val="34937F92"/>
    <w:rsid w:val="35B425DD"/>
    <w:rsid w:val="35FF7941"/>
    <w:rsid w:val="38966365"/>
    <w:rsid w:val="39BA544F"/>
    <w:rsid w:val="3B67448F"/>
    <w:rsid w:val="3D1805E0"/>
    <w:rsid w:val="3DF05596"/>
    <w:rsid w:val="3E59580C"/>
    <w:rsid w:val="42B24A87"/>
    <w:rsid w:val="42ED4AF0"/>
    <w:rsid w:val="448226D7"/>
    <w:rsid w:val="45B15DFB"/>
    <w:rsid w:val="481005DF"/>
    <w:rsid w:val="48F11CE9"/>
    <w:rsid w:val="49AA60FC"/>
    <w:rsid w:val="4B184179"/>
    <w:rsid w:val="4BD005DF"/>
    <w:rsid w:val="4E465EB2"/>
    <w:rsid w:val="4EE71C0E"/>
    <w:rsid w:val="525B1CF0"/>
    <w:rsid w:val="57CA7F49"/>
    <w:rsid w:val="592941F7"/>
    <w:rsid w:val="5A13216F"/>
    <w:rsid w:val="5EB147F3"/>
    <w:rsid w:val="5EEE027A"/>
    <w:rsid w:val="5F7048DA"/>
    <w:rsid w:val="5FC17FAA"/>
    <w:rsid w:val="600C27C7"/>
    <w:rsid w:val="60A65208"/>
    <w:rsid w:val="63C6529C"/>
    <w:rsid w:val="668B27AA"/>
    <w:rsid w:val="67A05957"/>
    <w:rsid w:val="68BB5B85"/>
    <w:rsid w:val="69DF13C5"/>
    <w:rsid w:val="6AEB52FD"/>
    <w:rsid w:val="6C61709F"/>
    <w:rsid w:val="6CDC7072"/>
    <w:rsid w:val="6D535020"/>
    <w:rsid w:val="6EFB0BBC"/>
    <w:rsid w:val="74331C3D"/>
    <w:rsid w:val="76D7375A"/>
    <w:rsid w:val="785B6A12"/>
    <w:rsid w:val="785F7F8A"/>
    <w:rsid w:val="7A8C23E0"/>
    <w:rsid w:val="7ED063E0"/>
    <w:rsid w:val="7FC3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2018-07-24T07:15:00Z</dcterms:created>
  <dc:creator>夏天m</dc:creator>
  <cp:lastModifiedBy>administered</cp:lastModifiedBy>
  <cp:lastPrinted>2022-01-24T03:24:00Z</cp:lastPrinted>
  <dcterms:modified xsi:type="dcterms:W3CDTF">2022-04-27T03:05:29Z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8379B6181AE24E81BDF7DA9626918019</vt:lpwstr>
  </property>
</Properties>
</file>